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B1D4A" w:rsidTr="00EB1D4A">
        <w:tc>
          <w:tcPr>
            <w:tcW w:w="9576" w:type="dxa"/>
            <w:gridSpan w:val="4"/>
          </w:tcPr>
          <w:p w:rsidR="00EB1D4A" w:rsidRDefault="00EB1D4A" w:rsidP="00EB1D4A">
            <w:pPr>
              <w:jc w:val="center"/>
            </w:pPr>
            <w:bookmarkStart w:id="0" w:name="_GoBack"/>
            <w:bookmarkEnd w:id="0"/>
            <w:r w:rsidRPr="00EB1D4A">
              <w:rPr>
                <w:sz w:val="24"/>
              </w:rPr>
              <w:t>Stool Tracking</w:t>
            </w:r>
          </w:p>
        </w:tc>
      </w:tr>
      <w:tr w:rsidR="00EB1D4A" w:rsidTr="00EB1D4A">
        <w:tc>
          <w:tcPr>
            <w:tcW w:w="2394" w:type="dxa"/>
          </w:tcPr>
          <w:p w:rsidR="00EB1D4A" w:rsidRPr="00EB1D4A" w:rsidRDefault="00EB1D4A">
            <w:pPr>
              <w:rPr>
                <w:sz w:val="24"/>
              </w:rPr>
            </w:pPr>
            <w:r w:rsidRPr="00EB1D4A">
              <w:rPr>
                <w:sz w:val="24"/>
              </w:rPr>
              <w:t>Date</w:t>
            </w:r>
          </w:p>
        </w:tc>
        <w:tc>
          <w:tcPr>
            <w:tcW w:w="2394" w:type="dxa"/>
          </w:tcPr>
          <w:p w:rsidR="00EB1D4A" w:rsidRPr="00EB1D4A" w:rsidRDefault="00EB1D4A" w:rsidP="00EB1D4A">
            <w:pPr>
              <w:rPr>
                <w:sz w:val="24"/>
              </w:rPr>
            </w:pPr>
            <w:r w:rsidRPr="00EB1D4A">
              <w:rPr>
                <w:sz w:val="24"/>
              </w:rPr>
              <w:t>Stool Score #</w:t>
            </w:r>
            <w:r>
              <w:rPr>
                <w:sz w:val="24"/>
              </w:rPr>
              <w:t>1-7</w:t>
            </w:r>
          </w:p>
        </w:tc>
        <w:tc>
          <w:tcPr>
            <w:tcW w:w="2394" w:type="dxa"/>
          </w:tcPr>
          <w:p w:rsidR="00EB1D4A" w:rsidRPr="00EB1D4A" w:rsidRDefault="00EB1D4A">
            <w:pPr>
              <w:rPr>
                <w:sz w:val="24"/>
              </w:rPr>
            </w:pPr>
            <w:r w:rsidRPr="00EB1D4A">
              <w:rPr>
                <w:sz w:val="24"/>
              </w:rPr>
              <w:t>Mucous (Circle Y or N)</w:t>
            </w:r>
          </w:p>
        </w:tc>
        <w:tc>
          <w:tcPr>
            <w:tcW w:w="2394" w:type="dxa"/>
          </w:tcPr>
          <w:p w:rsidR="00EB1D4A" w:rsidRPr="00EB1D4A" w:rsidRDefault="00EB1D4A">
            <w:pPr>
              <w:rPr>
                <w:sz w:val="24"/>
              </w:rPr>
            </w:pPr>
            <w:r w:rsidRPr="00EB1D4A">
              <w:rPr>
                <w:sz w:val="24"/>
              </w:rPr>
              <w:t>Blood (Circle Y or N)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/>
        </w:tc>
        <w:tc>
          <w:tcPr>
            <w:tcW w:w="2394" w:type="dxa"/>
          </w:tcPr>
          <w:p w:rsidR="00EB1D4A" w:rsidRDefault="00EB1D4A"/>
        </w:tc>
        <w:tc>
          <w:tcPr>
            <w:tcW w:w="2394" w:type="dxa"/>
            <w:vAlign w:val="center"/>
          </w:tcPr>
          <w:p w:rsidR="00EB1D4A" w:rsidRDefault="00EB1D4A" w:rsidP="00EB1D4A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  <w:tr w:rsidR="00EB1D4A" w:rsidTr="00EB1D4A">
        <w:trPr>
          <w:trHeight w:val="576"/>
        </w:trPr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</w:tcPr>
          <w:p w:rsidR="00EB1D4A" w:rsidRDefault="00EB1D4A" w:rsidP="009B7586"/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  <w:tc>
          <w:tcPr>
            <w:tcW w:w="2394" w:type="dxa"/>
            <w:vAlign w:val="center"/>
          </w:tcPr>
          <w:p w:rsidR="00EB1D4A" w:rsidRDefault="00EB1D4A" w:rsidP="009B7586">
            <w:pPr>
              <w:jc w:val="center"/>
            </w:pPr>
            <w:r>
              <w:t>Y  / N</w:t>
            </w:r>
          </w:p>
        </w:tc>
      </w:tr>
    </w:tbl>
    <w:p w:rsidR="00D97735" w:rsidRDefault="00EB1D4A">
      <w:r>
        <w:rPr>
          <w:noProof/>
        </w:rPr>
        <w:lastRenderedPageBreak/>
        <w:drawing>
          <wp:inline distT="0" distB="0" distL="0" distR="0">
            <wp:extent cx="8192993" cy="5937294"/>
            <wp:effectExtent l="381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ol scor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96618" cy="593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4A"/>
    <w:rsid w:val="00D97735"/>
    <w:rsid w:val="00EB1D4A"/>
    <w:rsid w:val="00F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11BAE18C</Template>
  <TotalTime>0</TotalTime>
  <Pages>2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Bell</dc:creator>
  <cp:lastModifiedBy>Rebecca Hornick</cp:lastModifiedBy>
  <cp:revision>2</cp:revision>
  <cp:lastPrinted>2018-07-06T16:23:00Z</cp:lastPrinted>
  <dcterms:created xsi:type="dcterms:W3CDTF">2018-07-06T16:23:00Z</dcterms:created>
  <dcterms:modified xsi:type="dcterms:W3CDTF">2018-07-06T16:23:00Z</dcterms:modified>
</cp:coreProperties>
</file>