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F937" w14:textId="77777777" w:rsidR="002D5E2B" w:rsidRDefault="002D5E2B" w:rsidP="00C576E5">
      <w:pPr>
        <w:jc w:val="center"/>
        <w:rPr>
          <w:rFonts w:ascii="Gotham Bold" w:hAnsi="Gotham Bold" w:cs="Arial"/>
          <w:b/>
          <w:sz w:val="40"/>
          <w:szCs w:val="40"/>
        </w:rPr>
      </w:pPr>
      <w:r>
        <w:rPr>
          <w:rFonts w:ascii="Gotham Bold" w:hAnsi="Gotham Bold" w:cs="Arial"/>
          <w:b/>
          <w:sz w:val="40"/>
          <w:szCs w:val="40"/>
        </w:rPr>
        <w:t>Guide Dogs for the Blind</w:t>
      </w:r>
    </w:p>
    <w:p w14:paraId="7D9794C2" w14:textId="77777777" w:rsidR="002D5E2B" w:rsidRDefault="002D5E2B" w:rsidP="002D5E2B">
      <w:pPr>
        <w:jc w:val="center"/>
        <w:rPr>
          <w:rFonts w:ascii="Gotham Bold" w:hAnsi="Gotham Bold" w:cs="Arial"/>
          <w:b/>
          <w:sz w:val="40"/>
          <w:szCs w:val="40"/>
        </w:rPr>
      </w:pPr>
      <w:r w:rsidRPr="00FA1524">
        <w:rPr>
          <w:rFonts w:ascii="Gotham Bold" w:hAnsi="Gotham Bold" w:cs="Arial"/>
          <w:b/>
          <w:sz w:val="40"/>
          <w:szCs w:val="40"/>
        </w:rPr>
        <w:t>Orientation &amp; Mobility Seminar</w:t>
      </w:r>
    </w:p>
    <w:p w14:paraId="3B32D841" w14:textId="77777777" w:rsidR="002D5E2B" w:rsidRDefault="002D5E2B" w:rsidP="002D5E2B">
      <w:pPr>
        <w:rPr>
          <w:rFonts w:ascii="Gotham Bold" w:hAnsi="Gotham Bold" w:cs="Arial"/>
          <w:b/>
          <w:sz w:val="40"/>
          <w:szCs w:val="40"/>
        </w:rPr>
      </w:pPr>
    </w:p>
    <w:p w14:paraId="289F002B" w14:textId="77777777" w:rsidR="002D5E2B" w:rsidRDefault="002D5E2B" w:rsidP="002D5E2B">
      <w:pPr>
        <w:jc w:val="center"/>
        <w:rPr>
          <w:rFonts w:ascii="Gotham Bold" w:hAnsi="Gotham Bold" w:cs="Arial"/>
          <w:b/>
          <w:sz w:val="40"/>
          <w:szCs w:val="40"/>
        </w:rPr>
      </w:pPr>
      <w:r>
        <w:rPr>
          <w:rFonts w:ascii="Gotham Bold" w:hAnsi="Gotham Bold" w:cs="Arial"/>
          <w:b/>
          <w:sz w:val="40"/>
          <w:szCs w:val="40"/>
        </w:rPr>
        <w:t xml:space="preserve">Registration Form </w:t>
      </w:r>
    </w:p>
    <w:p w14:paraId="76D64131" w14:textId="77777777" w:rsidR="002D5E2B" w:rsidRDefault="002D5E2B" w:rsidP="002D5E2B">
      <w:pPr>
        <w:jc w:val="center"/>
        <w:rPr>
          <w:rFonts w:ascii="Arial" w:hAnsi="Arial" w:cs="Arial"/>
          <w:b/>
          <w:sz w:val="28"/>
          <w:szCs w:val="28"/>
        </w:rPr>
      </w:pPr>
    </w:p>
    <w:p w14:paraId="71273F93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Seminar Dates:</w:t>
      </w:r>
      <w:r>
        <w:rPr>
          <w:rFonts w:ascii="Gotham Bold" w:hAnsi="Gotham Bold" w:cs="Arial"/>
          <w:sz w:val="28"/>
          <w:szCs w:val="28"/>
        </w:rPr>
        <w:tab/>
      </w:r>
      <w:r>
        <w:rPr>
          <w:rFonts w:ascii="Gotham Bold" w:hAnsi="Gotham Bold" w:cs="Arial"/>
          <w:sz w:val="28"/>
          <w:szCs w:val="28"/>
        </w:rPr>
        <w:tab/>
        <w:t>February 5</w:t>
      </w:r>
      <w:r w:rsidRPr="00D34D87">
        <w:rPr>
          <w:rFonts w:ascii="Gotham Bold" w:hAnsi="Gotham Bold" w:cs="Arial"/>
          <w:sz w:val="28"/>
          <w:szCs w:val="28"/>
          <w:vertAlign w:val="superscript"/>
        </w:rPr>
        <w:t>th</w:t>
      </w:r>
      <w:r>
        <w:rPr>
          <w:rFonts w:ascii="Gotham Bold" w:hAnsi="Gotham Bold" w:cs="Arial"/>
          <w:sz w:val="28"/>
          <w:szCs w:val="28"/>
        </w:rPr>
        <w:t xml:space="preserve"> and 6</w:t>
      </w:r>
      <w:r w:rsidRPr="00D34D87">
        <w:rPr>
          <w:rFonts w:ascii="Gotham Bold" w:hAnsi="Gotham Bold" w:cs="Arial"/>
          <w:sz w:val="28"/>
          <w:szCs w:val="28"/>
          <w:vertAlign w:val="superscript"/>
        </w:rPr>
        <w:t>th</w:t>
      </w:r>
      <w:r>
        <w:rPr>
          <w:rFonts w:ascii="Gotham Bold" w:hAnsi="Gotham Bold" w:cs="Arial"/>
          <w:sz w:val="28"/>
          <w:szCs w:val="28"/>
        </w:rPr>
        <w:t>, 2025</w:t>
      </w:r>
    </w:p>
    <w:p w14:paraId="09BED900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9978C5E" w14:textId="77777777" w:rsidR="002D5E2B" w:rsidRDefault="002D5E2B" w:rsidP="002D5E2B">
      <w:pPr>
        <w:ind w:left="2880" w:hanging="2880"/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Seminar Location: </w:t>
      </w:r>
      <w:r>
        <w:rPr>
          <w:rFonts w:ascii="Gotham Bold" w:hAnsi="Gotham Bold" w:cs="Arial"/>
          <w:sz w:val="28"/>
          <w:szCs w:val="28"/>
        </w:rPr>
        <w:tab/>
      </w:r>
      <w:r w:rsidRPr="00671022">
        <w:rPr>
          <w:rFonts w:ascii="Gotham Bold" w:hAnsi="Gotham Bold" w:cs="Arial"/>
          <w:sz w:val="28"/>
          <w:szCs w:val="28"/>
        </w:rPr>
        <w:t xml:space="preserve">Charles W. McDowell Center </w:t>
      </w:r>
    </w:p>
    <w:p w14:paraId="45F0FB44" w14:textId="77777777" w:rsidR="002D5E2B" w:rsidRDefault="002D5E2B" w:rsidP="002D5E2B">
      <w:pPr>
        <w:ind w:left="2880"/>
        <w:rPr>
          <w:rFonts w:ascii="Gotham Bold" w:hAnsi="Gotham Bold" w:cs="Arial"/>
          <w:sz w:val="28"/>
          <w:szCs w:val="28"/>
        </w:rPr>
      </w:pPr>
      <w:r w:rsidRPr="00671022">
        <w:rPr>
          <w:rFonts w:ascii="Gotham Bold" w:hAnsi="Gotham Bold" w:cs="Arial"/>
          <w:sz w:val="28"/>
          <w:szCs w:val="28"/>
        </w:rPr>
        <w:t>8412 Westport Road</w:t>
      </w:r>
    </w:p>
    <w:p w14:paraId="48E448FA" w14:textId="77777777" w:rsidR="002D5E2B" w:rsidRPr="00671022" w:rsidRDefault="002D5E2B" w:rsidP="002D5E2B">
      <w:pPr>
        <w:ind w:left="2880"/>
        <w:rPr>
          <w:rFonts w:ascii="Gotham Bold" w:hAnsi="Gotham Bold" w:cs="Arial"/>
          <w:sz w:val="28"/>
          <w:szCs w:val="28"/>
        </w:rPr>
      </w:pPr>
      <w:r w:rsidRPr="00671022">
        <w:rPr>
          <w:rFonts w:ascii="Gotham Bold" w:hAnsi="Gotham Bold" w:cs="Arial"/>
          <w:sz w:val="28"/>
          <w:szCs w:val="28"/>
        </w:rPr>
        <w:t>Louisville, KY 40242</w:t>
      </w:r>
    </w:p>
    <w:p w14:paraId="78D08086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1DF8F7C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Name: Mr./Mrs./M</w:t>
      </w:r>
      <w:r>
        <w:rPr>
          <w:rFonts w:ascii="Gotham Bold" w:hAnsi="Gotham Bold" w:cs="Arial"/>
          <w:sz w:val="28"/>
          <w:szCs w:val="28"/>
        </w:rPr>
        <w:t>s.</w:t>
      </w:r>
      <w:r w:rsidRPr="00FA1524">
        <w:rPr>
          <w:rFonts w:ascii="Gotham Bold" w:hAnsi="Gotham Bold" w:cs="Arial"/>
          <w:sz w:val="28"/>
          <w:szCs w:val="28"/>
        </w:rPr>
        <w:tab/>
      </w:r>
    </w:p>
    <w:p w14:paraId="28907D29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ab/>
      </w:r>
      <w:r w:rsidRPr="00FA1524">
        <w:rPr>
          <w:rFonts w:ascii="Gotham Bold" w:hAnsi="Gotham Bold" w:cs="Arial"/>
          <w:sz w:val="28"/>
          <w:szCs w:val="28"/>
        </w:rPr>
        <w:tab/>
      </w:r>
      <w:r w:rsidRPr="00FA1524">
        <w:rPr>
          <w:rFonts w:ascii="Gotham Bold" w:hAnsi="Gotham Bold" w:cs="Arial"/>
          <w:sz w:val="28"/>
          <w:szCs w:val="28"/>
        </w:rPr>
        <w:tab/>
      </w:r>
    </w:p>
    <w:p w14:paraId="4A1E6423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Your Agency Name: (if a private contractor mark N/A)</w:t>
      </w:r>
    </w:p>
    <w:p w14:paraId="0AF46F2E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5E59F0B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Is this a residential program?</w:t>
      </w:r>
    </w:p>
    <w:p w14:paraId="3B75188A" w14:textId="77777777" w:rsidR="002D5E2B" w:rsidRPr="006A7F98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28130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 w:rsidRPr="006A7F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6A7F98">
        <w:rPr>
          <w:rFonts w:ascii="Gotham Bold" w:hAnsi="Gotham Bold" w:cs="Arial"/>
          <w:sz w:val="28"/>
          <w:szCs w:val="28"/>
        </w:rPr>
        <w:t>Yes</w:t>
      </w:r>
    </w:p>
    <w:p w14:paraId="163B4179" w14:textId="77777777" w:rsidR="002D5E2B" w:rsidRPr="006A7F98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86972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6A7F98">
        <w:rPr>
          <w:rFonts w:ascii="Gotham Bold" w:hAnsi="Gotham Bold" w:cs="Arial"/>
          <w:sz w:val="28"/>
          <w:szCs w:val="28"/>
        </w:rPr>
        <w:t>No</w:t>
      </w:r>
    </w:p>
    <w:p w14:paraId="7A4B828A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3DDBE231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Agency Address:  </w:t>
      </w:r>
    </w:p>
    <w:p w14:paraId="37814798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5A46B3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City, State, Zip: </w:t>
      </w:r>
    </w:p>
    <w:p w14:paraId="3FB2AE8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44DEEAEE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Daytime Phone:</w:t>
      </w:r>
      <w:r>
        <w:rPr>
          <w:rFonts w:ascii="Gotham Bold" w:hAnsi="Gotham Bold" w:cs="Arial"/>
          <w:sz w:val="28"/>
          <w:szCs w:val="28"/>
        </w:rPr>
        <w:t xml:space="preserve"> </w:t>
      </w:r>
    </w:p>
    <w:p w14:paraId="36E77D89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69C7B8C6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Evening Phone: </w:t>
      </w:r>
    </w:p>
    <w:p w14:paraId="2E087320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15355B62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E-mail Address: </w:t>
      </w:r>
      <w:r>
        <w:rPr>
          <w:rFonts w:ascii="Gotham Bold" w:hAnsi="Gotham Bold" w:cs="Arial"/>
          <w:sz w:val="28"/>
          <w:szCs w:val="28"/>
        </w:rPr>
        <w:t xml:space="preserve"> </w:t>
      </w:r>
    </w:p>
    <w:p w14:paraId="3AFF8064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6ED423C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Your </w:t>
      </w:r>
      <w:r w:rsidRPr="00FA1524">
        <w:rPr>
          <w:rFonts w:ascii="Gotham Bold" w:hAnsi="Gotham Bold" w:cs="Arial"/>
          <w:sz w:val="28"/>
          <w:szCs w:val="28"/>
        </w:rPr>
        <w:t>Title:</w:t>
      </w:r>
      <w:r>
        <w:rPr>
          <w:rFonts w:ascii="Gotham Bold" w:hAnsi="Gotham Bold" w:cs="Arial"/>
          <w:sz w:val="28"/>
          <w:szCs w:val="28"/>
        </w:rPr>
        <w:t xml:space="preserve"> </w:t>
      </w:r>
    </w:p>
    <w:p w14:paraId="0712E3B3" w14:textId="77777777" w:rsidR="002D5E2B" w:rsidRDefault="002D5E2B" w:rsidP="002D5E2B">
      <w:pPr>
        <w:jc w:val="center"/>
        <w:rPr>
          <w:rFonts w:ascii="Gotham Bold" w:hAnsi="Gotham Bold"/>
          <w:sz w:val="28"/>
          <w:szCs w:val="28"/>
        </w:rPr>
      </w:pPr>
    </w:p>
    <w:p w14:paraId="73DF407E" w14:textId="77777777" w:rsidR="00C576E5" w:rsidRDefault="00C576E5" w:rsidP="002D5E2B">
      <w:pPr>
        <w:spacing w:before="120"/>
        <w:rPr>
          <w:rFonts w:ascii="Gotham Bold" w:hAnsi="Gotham Bold" w:cs="Arial"/>
          <w:sz w:val="28"/>
          <w:szCs w:val="28"/>
        </w:rPr>
      </w:pPr>
    </w:p>
    <w:p w14:paraId="7AB5ECB7" w14:textId="2BB257CE" w:rsidR="002D5E2B" w:rsidRPr="00FA1524" w:rsidRDefault="002D5E2B" w:rsidP="002D5E2B">
      <w:pPr>
        <w:spacing w:before="120"/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lastRenderedPageBreak/>
        <w:t xml:space="preserve">If applicable, please list dates of previously attended </w:t>
      </w:r>
      <w:r>
        <w:rPr>
          <w:rFonts w:ascii="Gotham Bold" w:hAnsi="Gotham Bold" w:cs="Arial"/>
          <w:sz w:val="28"/>
          <w:szCs w:val="28"/>
        </w:rPr>
        <w:t xml:space="preserve">GDB O&amp;M </w:t>
      </w:r>
      <w:r w:rsidRPr="00FA1524">
        <w:rPr>
          <w:rFonts w:ascii="Gotham Bold" w:hAnsi="Gotham Bold" w:cs="Arial"/>
          <w:sz w:val="28"/>
          <w:szCs w:val="28"/>
        </w:rPr>
        <w:t>seminars:</w:t>
      </w:r>
    </w:p>
    <w:p w14:paraId="30472C81" w14:textId="77777777" w:rsidR="002D5E2B" w:rsidRPr="00FA1524" w:rsidRDefault="002D5E2B" w:rsidP="002D5E2B">
      <w:pPr>
        <w:spacing w:before="120"/>
        <w:rPr>
          <w:rFonts w:ascii="Gotham Bold" w:hAnsi="Gotham Bold" w:cs="Arial"/>
          <w:sz w:val="28"/>
          <w:szCs w:val="28"/>
        </w:rPr>
      </w:pPr>
    </w:p>
    <w:p w14:paraId="0454C9B4" w14:textId="2181A987" w:rsidR="002D5E2B" w:rsidRPr="00FA1524" w:rsidRDefault="002D5E2B" w:rsidP="002D5E2B">
      <w:pPr>
        <w:rPr>
          <w:rFonts w:ascii="Gotham Bold" w:hAnsi="Gotham Bold" w:cs="Arial"/>
          <w:b/>
          <w:sz w:val="28"/>
          <w:szCs w:val="28"/>
        </w:rPr>
      </w:pPr>
      <w:r w:rsidRPr="00FA1524">
        <w:rPr>
          <w:rFonts w:ascii="Gotham Bold" w:hAnsi="Gotham Bold" w:cs="Arial"/>
          <w:b/>
          <w:sz w:val="28"/>
          <w:szCs w:val="28"/>
        </w:rPr>
        <w:t>Please provide us with some additional information about yourself and your agency</w:t>
      </w:r>
      <w:r w:rsidR="00AA4524">
        <w:rPr>
          <w:rFonts w:ascii="Gotham Bold" w:hAnsi="Gotham Bold" w:cs="Arial"/>
          <w:b/>
          <w:sz w:val="28"/>
          <w:szCs w:val="28"/>
        </w:rPr>
        <w:t>:</w:t>
      </w:r>
      <w:r w:rsidRPr="00FA1524">
        <w:rPr>
          <w:rFonts w:ascii="Gotham Bold" w:hAnsi="Gotham Bold" w:cs="Arial"/>
          <w:b/>
          <w:sz w:val="28"/>
          <w:szCs w:val="28"/>
        </w:rPr>
        <w:t xml:space="preserve"> </w:t>
      </w:r>
    </w:p>
    <w:p w14:paraId="43CAB95C" w14:textId="77777777" w:rsidR="002D5E2B" w:rsidRPr="00FA1524" w:rsidRDefault="002D5E2B" w:rsidP="002D5E2B">
      <w:pPr>
        <w:rPr>
          <w:rFonts w:ascii="Gotham Bold" w:hAnsi="Gotham Bold" w:cs="Arial"/>
          <w:b/>
          <w:sz w:val="28"/>
          <w:szCs w:val="28"/>
        </w:rPr>
      </w:pPr>
    </w:p>
    <w:p w14:paraId="5335D663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Where did you receive your O&amp;M training? </w:t>
      </w:r>
    </w:p>
    <w:p w14:paraId="536E773E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4FE17936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17F3F7D8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How many years have you taught O&amp;M? </w:t>
      </w:r>
    </w:p>
    <w:p w14:paraId="0577CA2D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5F93D65F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4593D2ED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What services do you provide? </w:t>
      </w:r>
    </w:p>
    <w:p w14:paraId="530FB4D3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 </w:t>
      </w:r>
    </w:p>
    <w:p w14:paraId="1C98DD9E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2F7ABD82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What age group do you predominantly serve? </w:t>
      </w:r>
    </w:p>
    <w:p w14:paraId="12C4E62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26BEAD1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C03A219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Approximately how many blind and visually impaired adults do you teach O&amp;M skills to annually?</w:t>
      </w:r>
      <w:r>
        <w:rPr>
          <w:rFonts w:ascii="Gotham Bold" w:hAnsi="Gotham Bold" w:cs="Arial"/>
          <w:sz w:val="28"/>
          <w:szCs w:val="28"/>
        </w:rPr>
        <w:t xml:space="preserve"> </w:t>
      </w:r>
    </w:p>
    <w:p w14:paraId="326E8940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559432F1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31732776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Approximately how many blind and visually impaired clients does your agency serve annually?</w:t>
      </w:r>
      <w:r>
        <w:rPr>
          <w:rFonts w:ascii="Gotham Bold" w:hAnsi="Gotham Bold" w:cs="Arial"/>
          <w:sz w:val="28"/>
          <w:szCs w:val="28"/>
        </w:rPr>
        <w:t xml:space="preserve"> </w:t>
      </w:r>
    </w:p>
    <w:p w14:paraId="29BDA087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6AC41988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001462F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2925F24E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How many of your clients are independent travelers in all settings? </w:t>
      </w:r>
    </w:p>
    <w:p w14:paraId="2FCD59E1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73FDCF0C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6AFCF60B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0577F96A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 xml:space="preserve">Approximately how many hours of instruction do you spend with your average client? </w:t>
      </w:r>
    </w:p>
    <w:p w14:paraId="66A7FCE5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559DCF88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222F754A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2B528110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Have you ever worked with a guide dog team?</w:t>
      </w:r>
    </w:p>
    <w:p w14:paraId="172E0DE5" w14:textId="77777777" w:rsidR="002D5E2B" w:rsidRPr="00FA1524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17924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FA1524">
        <w:rPr>
          <w:rFonts w:ascii="Gotham Bold" w:hAnsi="Gotham Bold" w:cs="Arial"/>
          <w:sz w:val="28"/>
          <w:szCs w:val="28"/>
        </w:rPr>
        <w:t>Yes</w:t>
      </w:r>
      <w:r w:rsidR="002D5E2B" w:rsidRPr="00FA1524">
        <w:rPr>
          <w:rFonts w:ascii="Gotham Bold" w:hAnsi="Gotham Bold" w:cs="Arial"/>
          <w:sz w:val="28"/>
          <w:szCs w:val="28"/>
        </w:rPr>
        <w:tab/>
      </w:r>
    </w:p>
    <w:p w14:paraId="5CD7BDD1" w14:textId="77777777" w:rsidR="002D5E2B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-1610650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FA1524">
        <w:rPr>
          <w:rFonts w:ascii="Gotham Bold" w:hAnsi="Gotham Bold" w:cs="Arial"/>
          <w:sz w:val="28"/>
          <w:szCs w:val="28"/>
        </w:rPr>
        <w:t>No</w:t>
      </w:r>
    </w:p>
    <w:p w14:paraId="5B99DA88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38618AEB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</w:p>
    <w:p w14:paraId="111B2859" w14:textId="77777777" w:rsidR="002D5E2B" w:rsidRPr="00FA1524" w:rsidRDefault="002D5E2B" w:rsidP="002D5E2B">
      <w:pPr>
        <w:rPr>
          <w:rFonts w:ascii="Gotham Bold" w:hAnsi="Gotham Bold" w:cs="Arial"/>
          <w:sz w:val="28"/>
          <w:szCs w:val="28"/>
        </w:rPr>
      </w:pPr>
      <w:r w:rsidRPr="00FA1524">
        <w:rPr>
          <w:rFonts w:ascii="Gotham Bold" w:hAnsi="Gotham Bold" w:cs="Arial"/>
          <w:sz w:val="28"/>
          <w:szCs w:val="28"/>
        </w:rPr>
        <w:t>Will you be applying hours from this seminar towards ACVREP Continued Education Credits?</w:t>
      </w:r>
    </w:p>
    <w:p w14:paraId="59E7A30A" w14:textId="77777777" w:rsidR="002D5E2B" w:rsidRPr="00FA1524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162356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FA1524">
        <w:rPr>
          <w:rFonts w:ascii="Gotham Bold" w:hAnsi="Gotham Bold" w:cs="Arial"/>
          <w:sz w:val="28"/>
          <w:szCs w:val="28"/>
        </w:rPr>
        <w:t>Yes</w:t>
      </w:r>
      <w:r w:rsidR="002D5E2B" w:rsidRPr="00FA1524">
        <w:rPr>
          <w:rFonts w:ascii="Gotham Bold" w:hAnsi="Gotham Bold" w:cs="Arial"/>
          <w:sz w:val="28"/>
          <w:szCs w:val="28"/>
        </w:rPr>
        <w:tab/>
      </w:r>
    </w:p>
    <w:p w14:paraId="2666A621" w14:textId="77777777" w:rsidR="002D5E2B" w:rsidRPr="00FA1524" w:rsidRDefault="00000000" w:rsidP="002D5E2B">
      <w:pPr>
        <w:rPr>
          <w:rFonts w:ascii="Gotham Bold" w:hAnsi="Gotham Bold" w:cs="Arial"/>
          <w:sz w:val="28"/>
          <w:szCs w:val="28"/>
        </w:rPr>
      </w:pPr>
      <w:sdt>
        <w:sdtPr>
          <w:rPr>
            <w:rFonts w:ascii="Gotham Bold" w:hAnsi="Gotham Bold" w:cs="Arial"/>
            <w:sz w:val="28"/>
            <w:szCs w:val="28"/>
          </w:rPr>
          <w:id w:val="-28720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E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D5E2B" w:rsidRPr="00FA1524">
        <w:rPr>
          <w:rFonts w:ascii="Gotham Bold" w:hAnsi="Gotham Bold" w:cs="Arial"/>
          <w:sz w:val="28"/>
          <w:szCs w:val="28"/>
        </w:rPr>
        <w:t>No</w:t>
      </w:r>
    </w:p>
    <w:p w14:paraId="4AFFFE41" w14:textId="77777777" w:rsidR="002D5E2B" w:rsidRDefault="002D5E2B" w:rsidP="002D5E2B">
      <w:pPr>
        <w:ind w:firstLine="720"/>
        <w:rPr>
          <w:rFonts w:ascii="Gotham Bold" w:hAnsi="Gotham Bold" w:cs="Arial"/>
          <w:sz w:val="28"/>
          <w:szCs w:val="28"/>
        </w:rPr>
      </w:pPr>
    </w:p>
    <w:p w14:paraId="59C9DB47" w14:textId="77777777" w:rsidR="002D5E2B" w:rsidRDefault="002D5E2B" w:rsidP="002D5E2B">
      <w:pPr>
        <w:ind w:firstLine="720"/>
        <w:rPr>
          <w:rFonts w:ascii="Gotham Bold" w:hAnsi="Gotham Bold" w:cs="Arial"/>
          <w:sz w:val="28"/>
          <w:szCs w:val="28"/>
        </w:rPr>
      </w:pPr>
    </w:p>
    <w:p w14:paraId="2FEE2090" w14:textId="77777777" w:rsidR="002D5E2B" w:rsidRDefault="002D5E2B" w:rsidP="002D5E2B">
      <w:pPr>
        <w:rPr>
          <w:rFonts w:ascii="Gotham Bold" w:hAnsi="Gotham Bold"/>
          <w:sz w:val="28"/>
          <w:szCs w:val="28"/>
        </w:rPr>
      </w:pPr>
      <w:r w:rsidRPr="00024C68">
        <w:rPr>
          <w:rFonts w:ascii="Gotham Bold" w:hAnsi="Gotham Bold"/>
          <w:sz w:val="28"/>
          <w:szCs w:val="28"/>
        </w:rPr>
        <w:t>Lunch is provided both days, so please indicate here whether you have any special dietary needs.</w:t>
      </w:r>
      <w:r>
        <w:rPr>
          <w:rFonts w:ascii="Gotham Bold" w:hAnsi="Gotham Bold"/>
          <w:sz w:val="28"/>
          <w:szCs w:val="28"/>
        </w:rPr>
        <w:t xml:space="preserve"> </w:t>
      </w:r>
    </w:p>
    <w:p w14:paraId="5D64121F" w14:textId="77777777" w:rsidR="002D5E2B" w:rsidRDefault="002D5E2B" w:rsidP="002D5E2B">
      <w:pPr>
        <w:rPr>
          <w:rFonts w:ascii="Gotham Bold" w:hAnsi="Gotham Bold"/>
          <w:sz w:val="28"/>
          <w:szCs w:val="28"/>
        </w:rPr>
      </w:pPr>
    </w:p>
    <w:p w14:paraId="631818FC" w14:textId="77777777" w:rsidR="002D5E2B" w:rsidRDefault="002D5E2B" w:rsidP="002D5E2B">
      <w:pPr>
        <w:rPr>
          <w:rFonts w:ascii="Gotham Bold" w:hAnsi="Gotham Bold"/>
          <w:sz w:val="28"/>
          <w:szCs w:val="28"/>
        </w:rPr>
      </w:pPr>
      <w:r>
        <w:rPr>
          <w:rFonts w:ascii="Gotham Bold" w:hAnsi="Gotham Bold"/>
          <w:sz w:val="28"/>
          <w:szCs w:val="28"/>
        </w:rPr>
        <w:t xml:space="preserve">Do you have any accessibility needs? </w:t>
      </w:r>
    </w:p>
    <w:p w14:paraId="2E8360B4" w14:textId="77777777" w:rsidR="002D5E2B" w:rsidRDefault="002D5E2B" w:rsidP="002D5E2B">
      <w:pPr>
        <w:rPr>
          <w:rFonts w:ascii="Gotham Bold" w:hAnsi="Gotham Bold"/>
          <w:sz w:val="28"/>
          <w:szCs w:val="28"/>
        </w:rPr>
      </w:pPr>
    </w:p>
    <w:p w14:paraId="0121951D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  <w:r>
        <w:rPr>
          <w:rFonts w:ascii="Gotham Bold" w:hAnsi="Gotham Bold" w:cs="Arial"/>
          <w:b/>
          <w:sz w:val="28"/>
          <w:szCs w:val="28"/>
          <w:u w:val="single"/>
        </w:rPr>
        <w:t xml:space="preserve">PLEASE NOTE:  This is a two-day seminar; attendance both days is required for CE credit. </w:t>
      </w:r>
    </w:p>
    <w:p w14:paraId="00622419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</w:p>
    <w:p w14:paraId="500F8D27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  <w:r>
        <w:rPr>
          <w:rFonts w:ascii="Gotham Bold" w:hAnsi="Gotham Bold" w:cs="Arial"/>
          <w:b/>
          <w:sz w:val="28"/>
          <w:szCs w:val="28"/>
          <w:u w:val="single"/>
        </w:rPr>
        <w:t xml:space="preserve">Registration is final; due to limited number of spaces, please do not register until you are certain you can attend. </w:t>
      </w:r>
    </w:p>
    <w:p w14:paraId="7FA6EDBC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</w:p>
    <w:p w14:paraId="41FB548F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  <w:r>
        <w:rPr>
          <w:rFonts w:ascii="Gotham Bold" w:hAnsi="Gotham Bold" w:cs="Arial"/>
          <w:b/>
          <w:sz w:val="28"/>
          <w:szCs w:val="28"/>
          <w:u w:val="single"/>
        </w:rPr>
        <w:t>Please return this form to Stephanie Zabitz, Senior O&amp;M Program Specialist at:</w:t>
      </w:r>
    </w:p>
    <w:p w14:paraId="61E7D72D" w14:textId="77777777" w:rsidR="002D5E2B" w:rsidRDefault="002D5E2B" w:rsidP="002D5E2B">
      <w:pPr>
        <w:rPr>
          <w:rFonts w:ascii="Gotham Bold" w:hAnsi="Gotham Bold" w:cs="Arial"/>
          <w:b/>
          <w:sz w:val="28"/>
          <w:szCs w:val="28"/>
          <w:u w:val="single"/>
        </w:rPr>
      </w:pPr>
      <w:r>
        <w:rPr>
          <w:rFonts w:ascii="Gotham Bold" w:hAnsi="Gotham Bold" w:cs="Arial"/>
          <w:b/>
          <w:sz w:val="28"/>
          <w:szCs w:val="28"/>
          <w:u w:val="single"/>
        </w:rPr>
        <w:t xml:space="preserve"> </w:t>
      </w:r>
    </w:p>
    <w:p w14:paraId="1636C266" w14:textId="77777777" w:rsidR="002D5E2B" w:rsidRDefault="002D5E2B" w:rsidP="002D5E2B">
      <w:pPr>
        <w:rPr>
          <w:rFonts w:ascii="Gotham Bold" w:hAnsi="Gotham Bold" w:cs="Arial"/>
          <w:bCs/>
          <w:sz w:val="28"/>
          <w:szCs w:val="28"/>
        </w:rPr>
      </w:pPr>
      <w:hyperlink r:id="rId7" w:history="1">
        <w:r w:rsidRPr="00E17FE7">
          <w:rPr>
            <w:rStyle w:val="Hyperlink"/>
            <w:rFonts w:ascii="Gotham Bold" w:hAnsi="Gotham Bold" w:cs="Arial"/>
            <w:bCs/>
            <w:sz w:val="28"/>
            <w:szCs w:val="28"/>
          </w:rPr>
          <w:t>szabitz@guidedogs.com</w:t>
        </w:r>
      </w:hyperlink>
    </w:p>
    <w:p w14:paraId="4DCC8FDB" w14:textId="77777777" w:rsidR="002D5E2B" w:rsidRPr="00247565" w:rsidRDefault="002D5E2B" w:rsidP="002D5E2B">
      <w:pPr>
        <w:rPr>
          <w:rFonts w:ascii="Gotham Bold" w:hAnsi="Gotham Bold" w:cs="Arial"/>
          <w:bCs/>
          <w:sz w:val="28"/>
          <w:szCs w:val="28"/>
          <w:u w:val="single"/>
        </w:rPr>
      </w:pPr>
    </w:p>
    <w:p w14:paraId="3BB7A55E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Or by mail to:</w:t>
      </w:r>
    </w:p>
    <w:p w14:paraId="0F4FD4B4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Guide Dogs for the Blind</w:t>
      </w:r>
    </w:p>
    <w:p w14:paraId="049FB0CC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Attn: O&amp;M Services </w:t>
      </w:r>
    </w:p>
    <w:p w14:paraId="7D4E2672" w14:textId="77777777" w:rsidR="002D5E2B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350 Los Ranchitos Road</w:t>
      </w:r>
    </w:p>
    <w:p w14:paraId="3A25E74A" w14:textId="77777777" w:rsidR="002D5E2B" w:rsidRPr="002B0DC4" w:rsidRDefault="002D5E2B" w:rsidP="002D5E2B">
      <w:p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San Rafael, CA 94903</w:t>
      </w:r>
    </w:p>
    <w:p w14:paraId="5B26CFBB" w14:textId="77777777" w:rsidR="002D5E2B" w:rsidRDefault="002D5E2B" w:rsidP="002D5E2B">
      <w:pPr>
        <w:jc w:val="center"/>
        <w:rPr>
          <w:rFonts w:ascii="Gotham Bold" w:hAnsi="Gotham Bold" w:cs="Arial"/>
          <w:b/>
          <w:sz w:val="28"/>
          <w:szCs w:val="28"/>
          <w:u w:val="single"/>
        </w:rPr>
      </w:pPr>
      <w:r w:rsidRPr="00024C68">
        <w:rPr>
          <w:rFonts w:ascii="Gotham Bold" w:hAnsi="Gotham Bold" w:cs="Arial"/>
          <w:b/>
          <w:sz w:val="28"/>
          <w:szCs w:val="28"/>
          <w:u w:val="single"/>
        </w:rPr>
        <w:t>Registra</w:t>
      </w:r>
      <w:r>
        <w:rPr>
          <w:rFonts w:ascii="Gotham Bold" w:hAnsi="Gotham Bold" w:cs="Arial"/>
          <w:b/>
          <w:sz w:val="28"/>
          <w:szCs w:val="28"/>
          <w:u w:val="single"/>
        </w:rPr>
        <w:t>t</w:t>
      </w:r>
      <w:r w:rsidRPr="00024C68">
        <w:rPr>
          <w:rFonts w:ascii="Gotham Bold" w:hAnsi="Gotham Bold" w:cs="Arial"/>
          <w:b/>
          <w:sz w:val="28"/>
          <w:szCs w:val="28"/>
          <w:u w:val="single"/>
        </w:rPr>
        <w:t xml:space="preserve">ion deadline </w:t>
      </w:r>
    </w:p>
    <w:p w14:paraId="7AFC2E91" w14:textId="77777777" w:rsidR="002D5E2B" w:rsidRPr="005074A3" w:rsidRDefault="002D5E2B" w:rsidP="002D5E2B">
      <w:pPr>
        <w:jc w:val="center"/>
        <w:rPr>
          <w:rFonts w:ascii="Gotham Bold" w:hAnsi="Gotham Bold" w:cs="Arial"/>
          <w:b/>
          <w:sz w:val="28"/>
          <w:szCs w:val="28"/>
          <w:u w:val="single"/>
        </w:rPr>
      </w:pPr>
      <w:r>
        <w:rPr>
          <w:rFonts w:ascii="Gotham Bold" w:hAnsi="Gotham Bold" w:cs="Arial"/>
          <w:b/>
          <w:sz w:val="28"/>
          <w:szCs w:val="28"/>
          <w:u w:val="single"/>
        </w:rPr>
        <w:t>January 14</w:t>
      </w:r>
      <w:r w:rsidRPr="003D08B3">
        <w:rPr>
          <w:rFonts w:ascii="Gotham Bold" w:hAnsi="Gotham Bold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Gotham Bold" w:hAnsi="Gotham Bold" w:cs="Arial"/>
          <w:b/>
          <w:sz w:val="28"/>
          <w:szCs w:val="28"/>
          <w:u w:val="single"/>
        </w:rPr>
        <w:t>, 2025</w:t>
      </w:r>
    </w:p>
    <w:p w14:paraId="0C992FC4" w14:textId="77777777" w:rsidR="00515881" w:rsidRPr="00DF6B59" w:rsidRDefault="00515881" w:rsidP="00DF6B59"/>
    <w:sectPr w:rsidR="00515881" w:rsidRPr="00DF6B59" w:rsidSect="00C576E5">
      <w:headerReference w:type="even" r:id="rId8"/>
      <w:headerReference w:type="default" r:id="rId9"/>
      <w:footerReference w:type="default" r:id="rId10"/>
      <w:pgSz w:w="12240" w:h="15840"/>
      <w:pgMar w:top="1350" w:right="1440" w:bottom="1440" w:left="1440" w:header="63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C7E0" w14:textId="77777777" w:rsidR="000C3D1E" w:rsidRDefault="000C3D1E" w:rsidP="00300494">
      <w:r>
        <w:separator/>
      </w:r>
    </w:p>
  </w:endnote>
  <w:endnote w:type="continuationSeparator" w:id="0">
    <w:p w14:paraId="1909FBC5" w14:textId="77777777" w:rsidR="000C3D1E" w:rsidRDefault="000C3D1E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Bold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Gotham-Bold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0683" w14:textId="77777777" w:rsidR="00300494" w:rsidRDefault="00300494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13E3C5E8" w14:textId="77777777" w:rsid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242C0191" w14:textId="77777777" w:rsid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4744D890" w14:textId="77777777" w:rsidR="00300494" w:rsidRPr="00300494" w:rsidRDefault="00300494" w:rsidP="008618DF">
    <w:pPr>
      <w:pStyle w:val="Footer"/>
      <w:spacing w:line="276" w:lineRule="auto"/>
      <w:ind w:left="-1440" w:right="-720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3734F1B1" w14:textId="77777777" w:rsidR="00300494" w:rsidRP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37AB" w14:textId="77777777" w:rsidR="000C3D1E" w:rsidRDefault="000C3D1E" w:rsidP="00300494">
      <w:r>
        <w:separator/>
      </w:r>
    </w:p>
  </w:footnote>
  <w:footnote w:type="continuationSeparator" w:id="0">
    <w:p w14:paraId="1E77C6A0" w14:textId="77777777" w:rsidR="000C3D1E" w:rsidRDefault="000C3D1E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78A0" w14:textId="77777777" w:rsidR="00300494" w:rsidRDefault="00300494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6257855D" w14:textId="77777777" w:rsidR="00300494" w:rsidRDefault="00300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E5BD" w14:textId="77777777" w:rsidR="00300494" w:rsidRPr="00300494" w:rsidRDefault="00247BFD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40117197" wp14:editId="783F745C">
          <wp:extent cx="3898900" cy="876300"/>
          <wp:effectExtent l="0" t="0" r="12700" b="12700"/>
          <wp:docPr id="639858367" name="Picture 63985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8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D6"/>
    <w:rsid w:val="00014187"/>
    <w:rsid w:val="00095371"/>
    <w:rsid w:val="000C3D1E"/>
    <w:rsid w:val="00197084"/>
    <w:rsid w:val="00247BFD"/>
    <w:rsid w:val="002D18E7"/>
    <w:rsid w:val="002D5E2B"/>
    <w:rsid w:val="00300494"/>
    <w:rsid w:val="003821AA"/>
    <w:rsid w:val="00482DD6"/>
    <w:rsid w:val="004B48D6"/>
    <w:rsid w:val="004C2943"/>
    <w:rsid w:val="004E4CB3"/>
    <w:rsid w:val="00515881"/>
    <w:rsid w:val="005419B8"/>
    <w:rsid w:val="00586658"/>
    <w:rsid w:val="006450ED"/>
    <w:rsid w:val="00665D03"/>
    <w:rsid w:val="00683E1F"/>
    <w:rsid w:val="00690D3F"/>
    <w:rsid w:val="008618DF"/>
    <w:rsid w:val="009C187F"/>
    <w:rsid w:val="00AA4524"/>
    <w:rsid w:val="00B14C75"/>
    <w:rsid w:val="00B7299F"/>
    <w:rsid w:val="00C17468"/>
    <w:rsid w:val="00C5559B"/>
    <w:rsid w:val="00C576E5"/>
    <w:rsid w:val="00D43854"/>
    <w:rsid w:val="00D60144"/>
    <w:rsid w:val="00DF6B59"/>
    <w:rsid w:val="00EA1E78"/>
    <w:rsid w:val="00EE00DD"/>
    <w:rsid w:val="00F32B2F"/>
    <w:rsid w:val="00F36BDE"/>
    <w:rsid w:val="00F476EA"/>
    <w:rsid w:val="00FE1E82"/>
    <w:rsid w:val="15E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BC9D7"/>
  <w14:defaultImageDpi w14:val="300"/>
  <w15:docId w15:val="{BEC58106-2E11-4015-9505-891DAA5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bitz@guidedog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hearn\Box\GDB%20-%20All%20Staff%20Files\Departments%20-%20Shared%20Files\Marketing\GDB%20Letterhead%20Templates\GDB%20Letterhead_B&amp;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407D6-341A-2C49-B716-C1D4FA8A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C:\Users\gahearn\Box\GDB - All Staff Files\Departments - Shared Files\Marketing\GDB Letterhead Templates\GDB Letterhead_B&amp;W Template.dotx</Template>
  <TotalTime>2</TotalTime>
  <Pages>3</Pages>
  <Words>287</Words>
  <Characters>1636</Characters>
  <Application>Microsoft Office Word</Application>
  <DocSecurity>0</DocSecurity>
  <Lines>13</Lines>
  <Paragraphs>3</Paragraphs>
  <ScaleCrop>false</ScaleCrop>
  <Manager/>
  <Company/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Stephanie Zabitz</cp:lastModifiedBy>
  <cp:revision>4</cp:revision>
  <cp:lastPrinted>2024-04-30T18:04:00Z</cp:lastPrinted>
  <dcterms:created xsi:type="dcterms:W3CDTF">2024-10-02T19:29:00Z</dcterms:created>
  <dcterms:modified xsi:type="dcterms:W3CDTF">2024-10-02T20:19:00Z</dcterms:modified>
  <cp:category/>
</cp:coreProperties>
</file>